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DF02" w14:textId="54300270" w:rsidR="00DD267F" w:rsidRPr="00004120" w:rsidRDefault="00BC7A14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FC0B32F" wp14:editId="2EE9A371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35072F09" w14:textId="188E4199" w:rsidR="008535D9" w:rsidRPr="00FB3EF2" w:rsidRDefault="00BC7A14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6EA6C0A4" wp14:editId="5E8B1415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D2E43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 สำนักงานปลัดสำนักนายกรัฐมนตรี  โทร. </w:t>
      </w:r>
      <w:r w:rsidR="006A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>๐ ๒๒๘๓ ๔๕๕๐ - ๕๔</w:t>
      </w:r>
    </w:p>
    <w:p w14:paraId="6FA447E7" w14:textId="438A915C" w:rsidR="008535D9" w:rsidRDefault="00BC7A14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E393C5E" wp14:editId="2F9007DE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7D5A2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Gn/BdHCAQAAbAMAAA4AAAAAAAAAAAAAAAAA&#10;LgIAAGRycy9lMm9Eb2MueG1sUEsBAi0AFAAGAAgAAAAhADoQ0GP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4CDA9DB" wp14:editId="3182AE15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56A7D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นร ๐๑๐</w:t>
      </w:r>
      <w:r w:rsidR="00DD267F">
        <w:rPr>
          <w:rFonts w:ascii="TH SarabunPSK" w:hAnsi="TH SarabunPSK" w:cs="TH SarabunPSK" w:hint="cs"/>
          <w:sz w:val="32"/>
          <w:szCs w:val="32"/>
          <w:cs/>
        </w:rPr>
        <w:t>๖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C676EBE" w14:textId="3962B8BA" w:rsidR="008535D9" w:rsidRPr="00C87E7C" w:rsidRDefault="00BC7A14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0FA09E2" wp14:editId="1CCE8220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4CF64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FjGtB/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14:paraId="77103262" w14:textId="77777777" w:rsidR="00C87E7C" w:rsidRPr="00B80B01" w:rsidRDefault="00FE6D0A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คำขึ้นต้น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14:paraId="4369BEC1" w14:textId="77777777" w:rsidR="00C87E7C" w:rsidRPr="00B80B01" w:rsidRDefault="00234405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4AC7D458" w14:textId="77777777"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6F2A12D3" w14:textId="77777777"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14:paraId="3C212735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5EE9EE26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4F621619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0F6A550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11309494" w14:textId="7777777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733E" w14:textId="77777777" w:rsidR="00435EA1" w:rsidRDefault="00435EA1">
      <w:r>
        <w:separator/>
      </w:r>
    </w:p>
  </w:endnote>
  <w:endnote w:type="continuationSeparator" w:id="0">
    <w:p w14:paraId="1312905E" w14:textId="77777777" w:rsidR="00435EA1" w:rsidRDefault="0043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7E91" w14:textId="77777777" w:rsidR="00435EA1" w:rsidRDefault="00435EA1">
      <w:r>
        <w:separator/>
      </w:r>
    </w:p>
  </w:footnote>
  <w:footnote w:type="continuationSeparator" w:id="0">
    <w:p w14:paraId="28C13936" w14:textId="77777777" w:rsidR="00435EA1" w:rsidRDefault="0043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3CE7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B7A379F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F7E8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3F1B5D8B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17E0644E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14"/>
    <w:rsid w:val="000009B3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A54A5"/>
    <w:rsid w:val="003B0B81"/>
    <w:rsid w:val="003E582F"/>
    <w:rsid w:val="00435EA1"/>
    <w:rsid w:val="004470AA"/>
    <w:rsid w:val="00497633"/>
    <w:rsid w:val="004B0E42"/>
    <w:rsid w:val="004B4D7E"/>
    <w:rsid w:val="004C53C8"/>
    <w:rsid w:val="00506B44"/>
    <w:rsid w:val="005425A8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C7A14"/>
    <w:rsid w:val="00C13F57"/>
    <w:rsid w:val="00C2565C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3A630"/>
  <w15:chartTrackingRefBased/>
  <w15:docId w15:val="{B971C14D-C0CD-4E10-9D35-ABD2BC7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HP</cp:lastModifiedBy>
  <cp:revision>1</cp:revision>
  <cp:lastPrinted>2018-03-07T03:26:00Z</cp:lastPrinted>
  <dcterms:created xsi:type="dcterms:W3CDTF">2022-02-17T06:48:00Z</dcterms:created>
  <dcterms:modified xsi:type="dcterms:W3CDTF">2022-02-17T06:48:00Z</dcterms:modified>
</cp:coreProperties>
</file>